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58A2" w14:textId="77C42EF6" w:rsidR="00414AFC" w:rsidRDefault="00A47449" w:rsidP="00A47449">
      <w:pPr>
        <w:jc w:val="right"/>
      </w:pPr>
      <w:r>
        <w:t>&lt;&lt;INSERT FULL ADDRESS&gt;&gt;</w:t>
      </w:r>
    </w:p>
    <w:p w14:paraId="114619A8" w14:textId="5D2A798D" w:rsidR="00A47449" w:rsidRDefault="00A47449" w:rsidP="00A47449">
      <w:pPr>
        <w:jc w:val="right"/>
      </w:pPr>
      <w:r>
        <w:t>&lt;&lt;INSERT PHONE NUMBER&gt;&gt;</w:t>
      </w:r>
    </w:p>
    <w:p w14:paraId="4D3186A3" w14:textId="77777777" w:rsidR="00A47449" w:rsidRDefault="00A47449" w:rsidP="00A47449">
      <w:pPr>
        <w:jc w:val="right"/>
      </w:pPr>
    </w:p>
    <w:p w14:paraId="243EFF6B" w14:textId="61F21058" w:rsidR="00A47449" w:rsidRDefault="00A47449" w:rsidP="00A47449">
      <w:pPr>
        <w:jc w:val="right"/>
      </w:pPr>
      <w:r>
        <w:t>&lt;&lt;INSERT DATE&gt;&gt;</w:t>
      </w:r>
    </w:p>
    <w:p w14:paraId="5E82241C" w14:textId="77777777" w:rsidR="00A47449" w:rsidRDefault="00A47449" w:rsidP="00A47449">
      <w:pPr>
        <w:jc w:val="right"/>
      </w:pPr>
    </w:p>
    <w:p w14:paraId="2508A125" w14:textId="39CD72D2" w:rsidR="00A47449" w:rsidRDefault="00A47449" w:rsidP="00A47449">
      <w:r>
        <w:t>Scottish Land Commission</w:t>
      </w:r>
      <w:r>
        <w:br/>
        <w:t xml:space="preserve">An </w:t>
      </w:r>
      <w:r w:rsidRPr="00A47449">
        <w:t>Lòchran</w:t>
      </w:r>
      <w:r>
        <w:br/>
        <w:t>10 Inverness Campus</w:t>
      </w:r>
      <w:r>
        <w:br/>
        <w:t>Inverness</w:t>
      </w:r>
      <w:r>
        <w:br/>
        <w:t>IV2 5NA</w:t>
      </w:r>
    </w:p>
    <w:p w14:paraId="1BF0DA3D" w14:textId="282B6BD1" w:rsidR="00A47449" w:rsidRDefault="00A47449" w:rsidP="00A47449"/>
    <w:p w14:paraId="29774AB1" w14:textId="182FF9D6" w:rsidR="00A47449" w:rsidRDefault="00A47449" w:rsidP="00A47449">
      <w:r>
        <w:t>Dear Sir/Madam</w:t>
      </w:r>
    </w:p>
    <w:p w14:paraId="525222C5" w14:textId="35DB5177" w:rsidR="00A47449" w:rsidRDefault="00A47449" w:rsidP="00A47449">
      <w:r>
        <w:t>SUBJECT ACCESS REQUEST</w:t>
      </w:r>
    </w:p>
    <w:p w14:paraId="27316493" w14:textId="158AF3CA" w:rsidR="00A47449" w:rsidRDefault="00A47449" w:rsidP="00A47449">
      <w:r>
        <w:t>Please supply the information about me I am entitled to under Data Protection Law relating to:</w:t>
      </w:r>
    </w:p>
    <w:p w14:paraId="268CD2EF" w14:textId="41E5361D" w:rsidR="00A47449" w:rsidRDefault="00A47449" w:rsidP="00A47449">
      <w:r>
        <w:t xml:space="preserve">&lt;&lt;GIVE SPECIFIC DETAILS OF THE INFORMATION YOU WANT </w:t>
      </w:r>
      <w:proofErr w:type="spellStart"/>
      <w:r>
        <w:t>eg</w:t>
      </w:r>
      <w:proofErr w:type="spellEnd"/>
      <w:r>
        <w:t xml:space="preserve"> emails between ‘A’ and ‘B’ between specific dates </w:t>
      </w:r>
      <w:proofErr w:type="spellStart"/>
      <w:r>
        <w:t>eg</w:t>
      </w:r>
      <w:proofErr w:type="spellEnd"/>
      <w:r>
        <w:t xml:space="preserve"> 03/04/2021 and 07/12/2021&gt;&gt;</w:t>
      </w:r>
    </w:p>
    <w:p w14:paraId="3CEC6C70" w14:textId="3C753678" w:rsidR="00A47449" w:rsidRDefault="00A47449" w:rsidP="00A47449">
      <w:r>
        <w:t>If you need any more information from me, please let me know as soon as possible.</w:t>
      </w:r>
    </w:p>
    <w:p w14:paraId="53B77C4A" w14:textId="77777777" w:rsidR="00A47449" w:rsidRDefault="00A47449" w:rsidP="00A47449"/>
    <w:p w14:paraId="367312BE" w14:textId="69CD67CC" w:rsidR="00A47449" w:rsidRDefault="00A47449" w:rsidP="00A47449">
      <w:r>
        <w:t>Yours faithfully</w:t>
      </w:r>
    </w:p>
    <w:p w14:paraId="01F81718" w14:textId="77777777" w:rsidR="00A47449" w:rsidRDefault="00A47449" w:rsidP="00A47449"/>
    <w:p w14:paraId="35E53F2E" w14:textId="4BA62A88" w:rsidR="00A47449" w:rsidRDefault="00A47449" w:rsidP="00A47449">
      <w:r>
        <w:t>&lt;&lt;INSERT SIGNATURE&gt;&gt;</w:t>
      </w:r>
    </w:p>
    <w:p w14:paraId="4B80C149" w14:textId="3D92FE4F" w:rsidR="00A47449" w:rsidRDefault="00A47449" w:rsidP="00A47449">
      <w:r>
        <w:t>&lt;&lt;INSERT FULL NAME&gt;&gt;</w:t>
      </w:r>
    </w:p>
    <w:p w14:paraId="79DEA3B2" w14:textId="77777777" w:rsidR="00A47449" w:rsidRDefault="00A47449" w:rsidP="00A47449"/>
    <w:p w14:paraId="042E10E4" w14:textId="420681A2" w:rsidR="00A47449" w:rsidRDefault="00A47449" w:rsidP="00A47449">
      <w:r>
        <w:t>Enclosure:</w:t>
      </w:r>
    </w:p>
    <w:p w14:paraId="28A6A22B" w14:textId="0EA807E2" w:rsidR="00A47449" w:rsidRDefault="00A47449" w:rsidP="00A4744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181FB" wp14:editId="5A4EBEF8">
                <wp:simplePos x="0" y="0"/>
                <wp:positionH relativeFrom="margin">
                  <wp:align>left</wp:align>
                </wp:positionH>
                <wp:positionV relativeFrom="paragraph">
                  <wp:posOffset>3098</wp:posOffset>
                </wp:positionV>
                <wp:extent cx="204826" cy="160935"/>
                <wp:effectExtent l="0" t="0" r="24130" b="10795"/>
                <wp:wrapNone/>
                <wp:docPr id="1448906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6" cy="16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EE181" w14:textId="77777777" w:rsidR="00A47449" w:rsidRDefault="00A47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181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5pt;width:16.15pt;height:12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sNwIAAHs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" fillcolor="white [3201]" strokeweight=".5pt">
                <v:textbox>
                  <w:txbxContent>
                    <w:p w14:paraId="5D2EE181" w14:textId="77777777" w:rsidR="00A47449" w:rsidRDefault="00A47449"/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Copy of driving license/birth certificate/passport *</w:t>
      </w:r>
    </w:p>
    <w:p w14:paraId="39143763" w14:textId="3BB44C52" w:rsidR="00A47449" w:rsidRPr="00A47449" w:rsidRDefault="00A47449" w:rsidP="00A47449">
      <w:pPr>
        <w:rPr>
          <w:i/>
          <w:iCs/>
        </w:rPr>
      </w:pPr>
      <w:r w:rsidRPr="00A47449">
        <w:rPr>
          <w:i/>
          <w:iCs/>
        </w:rPr>
        <w:t>(* delete as appropriate)</w:t>
      </w:r>
    </w:p>
    <w:sectPr w:rsidR="00A47449" w:rsidRPr="00A47449" w:rsidSect="008A2F91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8FF8" w14:textId="77777777" w:rsidR="000401F7" w:rsidRDefault="000401F7" w:rsidP="00485C14">
      <w:pPr>
        <w:spacing w:after="0" w:line="240" w:lineRule="auto"/>
      </w:pPr>
      <w:r>
        <w:separator/>
      </w:r>
    </w:p>
  </w:endnote>
  <w:endnote w:type="continuationSeparator" w:id="0">
    <w:p w14:paraId="2161C8A1" w14:textId="77777777" w:rsidR="000401F7" w:rsidRDefault="000401F7" w:rsidP="0048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5680" w14:textId="77777777" w:rsidR="000401F7" w:rsidRDefault="000401F7" w:rsidP="00485C14">
      <w:pPr>
        <w:spacing w:after="0" w:line="240" w:lineRule="auto"/>
      </w:pPr>
      <w:r>
        <w:separator/>
      </w:r>
    </w:p>
  </w:footnote>
  <w:footnote w:type="continuationSeparator" w:id="0">
    <w:p w14:paraId="0863F475" w14:textId="77777777" w:rsidR="000401F7" w:rsidRDefault="000401F7" w:rsidP="0048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65A3"/>
    <w:multiLevelType w:val="hybridMultilevel"/>
    <w:tmpl w:val="D6F86F2E"/>
    <w:lvl w:ilvl="0" w:tplc="1DAC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B9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B18"/>
    <w:multiLevelType w:val="hybridMultilevel"/>
    <w:tmpl w:val="9956259C"/>
    <w:lvl w:ilvl="0" w:tplc="1DAC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6B9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AA3"/>
    <w:multiLevelType w:val="multilevel"/>
    <w:tmpl w:val="56846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D9D6E78"/>
    <w:multiLevelType w:val="hybridMultilevel"/>
    <w:tmpl w:val="81922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80404">
    <w:abstractNumId w:val="3"/>
  </w:num>
  <w:num w:numId="2" w16cid:durableId="523983899">
    <w:abstractNumId w:val="2"/>
  </w:num>
  <w:num w:numId="3" w16cid:durableId="1383793487">
    <w:abstractNumId w:val="1"/>
  </w:num>
  <w:num w:numId="4" w16cid:durableId="13148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49"/>
    <w:rsid w:val="000401F7"/>
    <w:rsid w:val="000424DD"/>
    <w:rsid w:val="00042A67"/>
    <w:rsid w:val="00081801"/>
    <w:rsid w:val="000907D4"/>
    <w:rsid w:val="00096577"/>
    <w:rsid w:val="000B661A"/>
    <w:rsid w:val="000E5F49"/>
    <w:rsid w:val="00147A1E"/>
    <w:rsid w:val="001549C3"/>
    <w:rsid w:val="001D6DF1"/>
    <w:rsid w:val="001E3E43"/>
    <w:rsid w:val="00257A85"/>
    <w:rsid w:val="00296825"/>
    <w:rsid w:val="00297D81"/>
    <w:rsid w:val="002C7A53"/>
    <w:rsid w:val="002D7F9C"/>
    <w:rsid w:val="0037014D"/>
    <w:rsid w:val="00375F4C"/>
    <w:rsid w:val="00395C8A"/>
    <w:rsid w:val="003963F5"/>
    <w:rsid w:val="00396E9D"/>
    <w:rsid w:val="00414AFC"/>
    <w:rsid w:val="004232AD"/>
    <w:rsid w:val="00426573"/>
    <w:rsid w:val="00484B32"/>
    <w:rsid w:val="00485C14"/>
    <w:rsid w:val="004D0688"/>
    <w:rsid w:val="004E1784"/>
    <w:rsid w:val="004E5DF5"/>
    <w:rsid w:val="004F71E8"/>
    <w:rsid w:val="00503F73"/>
    <w:rsid w:val="00535F0E"/>
    <w:rsid w:val="0054297B"/>
    <w:rsid w:val="00592559"/>
    <w:rsid w:val="00595624"/>
    <w:rsid w:val="006405B7"/>
    <w:rsid w:val="00693939"/>
    <w:rsid w:val="0069690D"/>
    <w:rsid w:val="007036F0"/>
    <w:rsid w:val="0070379D"/>
    <w:rsid w:val="007146F4"/>
    <w:rsid w:val="0072222B"/>
    <w:rsid w:val="00752E87"/>
    <w:rsid w:val="00775DEA"/>
    <w:rsid w:val="00787359"/>
    <w:rsid w:val="007A6A2A"/>
    <w:rsid w:val="007B2961"/>
    <w:rsid w:val="007F5272"/>
    <w:rsid w:val="008519BF"/>
    <w:rsid w:val="00875A23"/>
    <w:rsid w:val="00886F16"/>
    <w:rsid w:val="008A2F91"/>
    <w:rsid w:val="008A3C78"/>
    <w:rsid w:val="008B0C00"/>
    <w:rsid w:val="008C18B5"/>
    <w:rsid w:val="008D08F0"/>
    <w:rsid w:val="008F052A"/>
    <w:rsid w:val="008F2DCA"/>
    <w:rsid w:val="008F2EA6"/>
    <w:rsid w:val="008F48B2"/>
    <w:rsid w:val="0094766A"/>
    <w:rsid w:val="00983F50"/>
    <w:rsid w:val="00990FCF"/>
    <w:rsid w:val="009A462A"/>
    <w:rsid w:val="009E0B0D"/>
    <w:rsid w:val="00A154DC"/>
    <w:rsid w:val="00A47449"/>
    <w:rsid w:val="00A579A9"/>
    <w:rsid w:val="00A76204"/>
    <w:rsid w:val="00AB3FA2"/>
    <w:rsid w:val="00AC1B09"/>
    <w:rsid w:val="00AC6BF2"/>
    <w:rsid w:val="00B74268"/>
    <w:rsid w:val="00B75130"/>
    <w:rsid w:val="00B758D0"/>
    <w:rsid w:val="00BB0E75"/>
    <w:rsid w:val="00C16D29"/>
    <w:rsid w:val="00C51DAB"/>
    <w:rsid w:val="00C60C0F"/>
    <w:rsid w:val="00C618D8"/>
    <w:rsid w:val="00C63CEA"/>
    <w:rsid w:val="00C76BAC"/>
    <w:rsid w:val="00C82AE2"/>
    <w:rsid w:val="00CD0E37"/>
    <w:rsid w:val="00CE1C83"/>
    <w:rsid w:val="00CE6D8C"/>
    <w:rsid w:val="00CF4B6A"/>
    <w:rsid w:val="00D00C2C"/>
    <w:rsid w:val="00D25713"/>
    <w:rsid w:val="00D50629"/>
    <w:rsid w:val="00D6246D"/>
    <w:rsid w:val="00D63B5C"/>
    <w:rsid w:val="00DB0A63"/>
    <w:rsid w:val="00DB762D"/>
    <w:rsid w:val="00DC0800"/>
    <w:rsid w:val="00E05293"/>
    <w:rsid w:val="00E071D3"/>
    <w:rsid w:val="00E22BD7"/>
    <w:rsid w:val="00E35C35"/>
    <w:rsid w:val="00E93BFA"/>
    <w:rsid w:val="00EB342B"/>
    <w:rsid w:val="00EB6A3B"/>
    <w:rsid w:val="00EC3876"/>
    <w:rsid w:val="00EF6D09"/>
    <w:rsid w:val="00F03E6E"/>
    <w:rsid w:val="00F11BD4"/>
    <w:rsid w:val="00F4149C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6081F"/>
  <w15:chartTrackingRefBased/>
  <w15:docId w15:val="{9F98785D-88B7-4FCD-AFCE-5B458BA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14"/>
    <w:rPr>
      <w:rFonts w:ascii="Tenorite" w:hAnsi="Tenorit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573"/>
    <w:pPr>
      <w:keepNext/>
      <w:keepLines/>
      <w:spacing w:before="360" w:after="80" w:line="240" w:lineRule="auto"/>
      <w:outlineLvl w:val="0"/>
    </w:pPr>
    <w:rPr>
      <w:rFonts w:eastAsiaTheme="majorEastAsia" w:cstheme="majorBidi"/>
      <w:b/>
      <w:color w:val="00372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573"/>
    <w:pPr>
      <w:keepNext/>
      <w:keepLines/>
      <w:spacing w:before="160" w:after="80" w:line="240" w:lineRule="auto"/>
      <w:outlineLvl w:val="1"/>
    </w:pPr>
    <w:rPr>
      <w:rFonts w:eastAsiaTheme="majorEastAsia" w:cstheme="majorBidi"/>
      <w:b/>
      <w:color w:val="003728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3"/>
    <w:pPr>
      <w:keepNext/>
      <w:keepLines/>
      <w:spacing w:before="160" w:after="80" w:line="240" w:lineRule="auto"/>
      <w:outlineLvl w:val="2"/>
    </w:pPr>
    <w:rPr>
      <w:rFonts w:eastAsiaTheme="majorEastAsia" w:cstheme="majorBidi"/>
      <w:b/>
      <w:color w:val="003728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573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/>
      <w:iCs/>
      <w:color w:val="0037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573"/>
    <w:rPr>
      <w:rFonts w:ascii="Tenorite" w:eastAsiaTheme="majorEastAsia" w:hAnsi="Tenorite" w:cstheme="majorBidi"/>
      <w:b/>
      <w:color w:val="003728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6573"/>
    <w:rPr>
      <w:rFonts w:ascii="Tenorite" w:eastAsiaTheme="majorEastAsia" w:hAnsi="Tenorite" w:cstheme="majorBidi"/>
      <w:b/>
      <w:color w:val="003728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6573"/>
    <w:rPr>
      <w:rFonts w:ascii="Tenorite" w:eastAsiaTheme="majorEastAsia" w:hAnsi="Tenorite" w:cstheme="majorBidi"/>
      <w:b/>
      <w:color w:val="003728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573"/>
    <w:rPr>
      <w:rFonts w:ascii="Tenorite" w:eastAsiaTheme="majorEastAsia" w:hAnsi="Tenorite" w:cstheme="majorBidi"/>
      <w:b/>
      <w:i/>
      <w:iCs/>
      <w:color w:val="003728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A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85"/>
    <w:rPr>
      <w:rFonts w:ascii="Tenorite" w:eastAsiaTheme="majorEastAsia" w:hAnsi="Tenorite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268"/>
    <w:pPr>
      <w:numPr>
        <w:ilvl w:val="1"/>
      </w:numPr>
      <w:spacing w:line="240" w:lineRule="auto"/>
    </w:pPr>
    <w:rPr>
      <w:rFonts w:eastAsiaTheme="majorEastAsia" w:cstheme="majorBidi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268"/>
    <w:rPr>
      <w:rFonts w:ascii="Tenorite" w:eastAsiaTheme="majorEastAsia" w:hAnsi="Tenorite" w:cstheme="majorBidi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D4"/>
    <w:rPr>
      <w:rFonts w:ascii="Tenorite" w:hAnsi="Tenorite"/>
      <w:i/>
      <w:iCs/>
      <w:color w:val="00382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38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D4"/>
    <w:rPr>
      <w:rFonts w:ascii="Tenorite" w:hAnsi="Tenorite"/>
      <w:i/>
      <w:iCs/>
      <w:color w:val="003829"/>
      <w:sz w:val="24"/>
    </w:rPr>
  </w:style>
  <w:style w:type="character" w:styleId="IntenseReference">
    <w:name w:val="Intense Reference"/>
    <w:basedOn w:val="DefaultParagraphFont"/>
    <w:uiPriority w:val="32"/>
    <w:qFormat/>
    <w:rsid w:val="000907D4"/>
    <w:rPr>
      <w:rFonts w:ascii="Tenorite" w:hAnsi="Tenorite"/>
      <w:b/>
      <w:bCs/>
      <w:smallCaps/>
      <w:color w:val="003829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14"/>
  </w:style>
  <w:style w:type="paragraph" w:styleId="Footer">
    <w:name w:val="footer"/>
    <w:basedOn w:val="Normal"/>
    <w:link w:val="FooterChar"/>
    <w:uiPriority w:val="99"/>
    <w:unhideWhenUsed/>
    <w:rsid w:val="00485C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14"/>
  </w:style>
  <w:style w:type="paragraph" w:styleId="NoSpacing">
    <w:name w:val="No Spacing"/>
    <w:uiPriority w:val="1"/>
    <w:qFormat/>
    <w:rsid w:val="00485C14"/>
    <w:pPr>
      <w:spacing w:after="0" w:line="240" w:lineRule="auto"/>
    </w:pPr>
    <w:rPr>
      <w:rFonts w:ascii="Tenorite" w:hAnsi="Tenorite"/>
      <w:sz w:val="24"/>
    </w:rPr>
  </w:style>
  <w:style w:type="table" w:styleId="TableGrid">
    <w:name w:val="Table Grid"/>
    <w:basedOn w:val="TableNormal"/>
    <w:uiPriority w:val="39"/>
    <w:rsid w:val="0048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0907D4"/>
    <w:rPr>
      <w:rFonts w:ascii="Tenorite" w:hAnsi="Tenorite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907D4"/>
    <w:rPr>
      <w:rFonts w:ascii="Tenorite" w:hAnsi="Tenorite"/>
      <w:i/>
      <w:iCs/>
    </w:rPr>
  </w:style>
  <w:style w:type="character" w:styleId="Strong">
    <w:name w:val="Strong"/>
    <w:basedOn w:val="DefaultParagraphFont"/>
    <w:uiPriority w:val="22"/>
    <w:qFormat/>
    <w:rsid w:val="000907D4"/>
    <w:rPr>
      <w:rFonts w:ascii="Tenorite" w:hAnsi="Tenorite"/>
      <w:b/>
      <w:bCs/>
    </w:rPr>
  </w:style>
  <w:style w:type="character" w:styleId="SubtleReference">
    <w:name w:val="Subtle Reference"/>
    <w:basedOn w:val="DefaultParagraphFont"/>
    <w:uiPriority w:val="31"/>
    <w:qFormat/>
    <w:rsid w:val="000907D4"/>
    <w:rPr>
      <w:rFonts w:ascii="Tenorite" w:hAnsi="Tenorite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0907D4"/>
    <w:rPr>
      <w:rFonts w:ascii="Tenorite" w:hAnsi="Tenorite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ndcommission.sharepoint.com/sites/SLCTemplates/Templates/Blank%20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1D54FAF0DFC45810B19A563C31410" ma:contentTypeVersion="10" ma:contentTypeDescription="Create a new document." ma:contentTypeScope="" ma:versionID="39e91efbc482ce913b9cd7dc43979654">
  <xsd:schema xmlns:xsd="http://www.w3.org/2001/XMLSchema" xmlns:xs="http://www.w3.org/2001/XMLSchema" xmlns:p="http://schemas.microsoft.com/office/2006/metadata/properties" xmlns:ns2="890b49bd-9317-44fa-8a1a-5f52d287cfe9" xmlns:ns3="a5143059-896c-48e7-904e-0678ed69b2a9" targetNamespace="http://schemas.microsoft.com/office/2006/metadata/properties" ma:root="true" ma:fieldsID="b0f19221019bdfea90e50d85913df931" ns2:_="" ns3:_="">
    <xsd:import namespace="890b49bd-9317-44fa-8a1a-5f52d287cfe9"/>
    <xsd:import namespace="a5143059-896c-48e7-904e-0678ed69b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49bd-9317-44fa-8a1a-5f52d287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1fa261-f37b-4a2a-a82b-73521c7a3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3059-896c-48e7-904e-0678ed69b2a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f7f719-01f8-45bd-bbc4-fbf6a33f173c}" ma:internalName="TaxCatchAll" ma:showField="CatchAllData" ma:web="a5143059-896c-48e7-904e-0678ed69b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0b49bd-9317-44fa-8a1a-5f52d287cfe9">
      <Terms xmlns="http://schemas.microsoft.com/office/infopath/2007/PartnerControls"/>
    </lcf76f155ced4ddcb4097134ff3c332f>
    <TaxCatchAll xmlns="a5143059-896c-48e7-904e-0678ed69b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70D04-A523-4117-B562-8CDA1A129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b49bd-9317-44fa-8a1a-5f52d287cfe9"/>
    <ds:schemaRef ds:uri="a5143059-896c-48e7-904e-0678ed69b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40C66-865A-476F-8EDA-2ED98B6FE9F2}">
  <ds:schemaRefs>
    <ds:schemaRef ds:uri="http://schemas.microsoft.com/office/2006/metadata/properties"/>
    <ds:schemaRef ds:uri="http://schemas.microsoft.com/office/infopath/2007/PartnerControls"/>
    <ds:schemaRef ds:uri="890b49bd-9317-44fa-8a1a-5f52d287cfe9"/>
    <ds:schemaRef ds:uri="a5143059-896c-48e7-904e-0678ed69b2a9"/>
  </ds:schemaRefs>
</ds:datastoreItem>
</file>

<file path=customXml/itemProps3.xml><?xml version="1.0" encoding="utf-8"?>
<ds:datastoreItem xmlns:ds="http://schemas.openxmlformats.org/officeDocument/2006/customXml" ds:itemID="{20D229A5-A03F-4A9C-BB91-83DD27EFA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Blank%20Document</Template>
  <TotalTime>0</TotalTime>
  <Pages>1</Pages>
  <Words>93</Words>
  <Characters>559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Smith</dc:creator>
  <cp:keywords/>
  <dc:description/>
  <cp:lastModifiedBy>Scarlett Macfarlane</cp:lastModifiedBy>
  <cp:revision>2</cp:revision>
  <dcterms:created xsi:type="dcterms:W3CDTF">2025-07-01T12:14:00Z</dcterms:created>
  <dcterms:modified xsi:type="dcterms:W3CDTF">2025-07-01T12:14:00Z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0x0101008FE1D54FAF0DFC45810B19A563C31410</vt:lpwstr>
  </property>
  <property fmtid="{D5CDD505-2E9C-101B-9397-08002B2CF9AE}" pid="3" name="MediaServiceImageTags">
    <vt:lpwstr/>
  </property>
</Properties>
</file>